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17" w:rsidRPr="00756C90" w:rsidRDefault="00C41F17" w:rsidP="00756C90">
      <w:pPr>
        <w:spacing w:after="0"/>
        <w:jc w:val="center"/>
        <w:rPr>
          <w:rFonts w:ascii="Bookman Old Style" w:hAnsi="Bookman Old Style" w:cs="Aharoni"/>
          <w:b/>
          <w:sz w:val="24"/>
          <w:szCs w:val="24"/>
          <w:lang w:bidi="he-I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Znalezione obrazy dla zapytania aparat fotograficzny szkic" style="position:absolute;left:0;text-align:left;margin-left:277.15pt;margin-top:-77.6pt;width:236.25pt;height:236.25pt;z-index:-251658240;visibility:visible">
            <v:imagedata r:id="rId5" o:title=""/>
          </v:shape>
        </w:pict>
      </w:r>
      <w:r w:rsidRPr="00FD0202">
        <w:rPr>
          <w:rFonts w:ascii="Bookman Old Style" w:hAnsi="Bookman Old Style" w:cs="Aharoni"/>
          <w:b/>
          <w:sz w:val="48"/>
          <w:szCs w:val="48"/>
          <w:lang w:bidi="he-IL"/>
        </w:rPr>
        <w:t>„</w:t>
      </w:r>
      <w:r>
        <w:rPr>
          <w:rFonts w:ascii="Bookman Old Style" w:hAnsi="Bookman Old Style" w:cs="Aharoni"/>
          <w:b/>
          <w:sz w:val="48"/>
          <w:szCs w:val="48"/>
          <w:lang w:bidi="he-IL"/>
        </w:rPr>
        <w:t>Mój z</w:t>
      </w:r>
      <w:r w:rsidRPr="00FD0202">
        <w:rPr>
          <w:rFonts w:ascii="Bookman Old Style" w:hAnsi="Bookman Old Style" w:cs="Aharoni"/>
          <w:b/>
          <w:sz w:val="48"/>
          <w:szCs w:val="48"/>
          <w:lang w:bidi="he-IL"/>
        </w:rPr>
        <w:t>awód- moja pasja”</w:t>
      </w:r>
    </w:p>
    <w:p w:rsidR="00C41F17" w:rsidRPr="00FD0202" w:rsidRDefault="00C41F17" w:rsidP="00A149CB">
      <w:pPr>
        <w:spacing w:after="0"/>
        <w:jc w:val="center"/>
        <w:rPr>
          <w:rFonts w:ascii="Bookman Old Style" w:hAnsi="Bookman Old Style" w:cs="Aharoni"/>
          <w:sz w:val="36"/>
          <w:szCs w:val="36"/>
          <w:lang w:bidi="he-IL"/>
        </w:rPr>
      </w:pPr>
      <w:r w:rsidRPr="00FD0202">
        <w:rPr>
          <w:rFonts w:ascii="Bookman Old Style" w:hAnsi="Bookman Old Style" w:cs="Aharoni"/>
          <w:sz w:val="36"/>
          <w:szCs w:val="36"/>
          <w:lang w:bidi="he-IL"/>
        </w:rPr>
        <w:t>Konkurs Fotograficzny</w:t>
      </w:r>
    </w:p>
    <w:p w:rsidR="00C41F17" w:rsidRPr="00FD0202" w:rsidRDefault="00C41F17" w:rsidP="00FB30E9">
      <w:pPr>
        <w:spacing w:after="0"/>
        <w:rPr>
          <w:rFonts w:ascii="Bookman Old Style" w:hAnsi="Bookman Old Style" w:cs="Aharoni"/>
          <w:sz w:val="36"/>
          <w:szCs w:val="36"/>
          <w:lang w:bidi="he-IL"/>
        </w:rPr>
      </w:pPr>
    </w:p>
    <w:p w:rsidR="00C41F17" w:rsidRPr="00FD0202" w:rsidRDefault="00C41F17" w:rsidP="00742FB4">
      <w:pPr>
        <w:spacing w:after="0"/>
        <w:jc w:val="center"/>
        <w:rPr>
          <w:rFonts w:ascii="Bookman Old Style" w:hAnsi="Bookman Old Style" w:cs="Aharoni"/>
          <w:b/>
          <w:sz w:val="28"/>
          <w:szCs w:val="28"/>
          <w:lang w:bidi="he-IL"/>
        </w:rPr>
      </w:pPr>
      <w:r w:rsidRPr="00FD0202">
        <w:rPr>
          <w:rFonts w:ascii="Bookman Old Style" w:hAnsi="Bookman Old Style" w:cs="Aharoni"/>
          <w:b/>
          <w:sz w:val="28"/>
          <w:szCs w:val="28"/>
          <w:lang w:bidi="he-IL"/>
        </w:rPr>
        <w:t>Konkurs przeznaczony jest dla wszystkich chętnych uczniów</w:t>
      </w:r>
    </w:p>
    <w:p w:rsidR="00C41F17" w:rsidRPr="00FD0202" w:rsidRDefault="00C41F17" w:rsidP="00742FB4">
      <w:pPr>
        <w:spacing w:after="0"/>
        <w:jc w:val="center"/>
        <w:rPr>
          <w:rFonts w:ascii="Bookman Old Style" w:hAnsi="Bookman Old Style" w:cs="Aharoni"/>
          <w:b/>
          <w:sz w:val="28"/>
          <w:szCs w:val="28"/>
          <w:lang w:bidi="he-IL"/>
        </w:rPr>
      </w:pPr>
      <w:r w:rsidRPr="00FD0202">
        <w:rPr>
          <w:rFonts w:ascii="Bookman Old Style" w:hAnsi="Bookman Old Style" w:cs="Aharoni"/>
          <w:b/>
          <w:sz w:val="28"/>
          <w:szCs w:val="28"/>
          <w:lang w:bidi="he-IL"/>
        </w:rPr>
        <w:t xml:space="preserve">Zespołu Szkół Budowlanych </w:t>
      </w:r>
      <w:r>
        <w:rPr>
          <w:rFonts w:ascii="Bookman Old Style" w:hAnsi="Bookman Old Style" w:cs="Aharoni"/>
          <w:b/>
          <w:sz w:val="28"/>
          <w:szCs w:val="28"/>
          <w:lang w:bidi="he-IL"/>
        </w:rPr>
        <w:br/>
      </w:r>
      <w:r w:rsidRPr="00FD0202">
        <w:rPr>
          <w:rFonts w:ascii="Bookman Old Style" w:hAnsi="Bookman Old Style" w:cs="Aharoni"/>
          <w:b/>
          <w:sz w:val="28"/>
          <w:szCs w:val="28"/>
          <w:lang w:bidi="he-IL"/>
        </w:rPr>
        <w:t>im. Papieża Jana Pawła II w Opolu!</w:t>
      </w:r>
    </w:p>
    <w:p w:rsidR="00C41F17" w:rsidRPr="00FD0202" w:rsidRDefault="00C41F17" w:rsidP="00A149CB">
      <w:pPr>
        <w:spacing w:after="0"/>
        <w:rPr>
          <w:rFonts w:ascii="Bookman Old Style" w:hAnsi="Bookman Old Style" w:cs="Aharoni"/>
          <w:sz w:val="28"/>
          <w:szCs w:val="28"/>
          <w:lang w:bidi="he-IL"/>
        </w:rPr>
      </w:pPr>
    </w:p>
    <w:p w:rsidR="00C41F17" w:rsidRPr="00FD0202" w:rsidRDefault="00C41F17" w:rsidP="00A149CB">
      <w:pPr>
        <w:spacing w:after="0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 xml:space="preserve">Celem konkursu jest kształtowanie pozytywnego wizerunku pracy zawodowej </w:t>
      </w:r>
      <w:r w:rsidRPr="00FD0202">
        <w:rPr>
          <w:rFonts w:ascii="Bookman Old Style" w:hAnsi="Bookman Old Style" w:cs="Aharoni"/>
          <w:sz w:val="24"/>
          <w:szCs w:val="24"/>
          <w:lang w:bidi="he-IL"/>
        </w:rPr>
        <w:br/>
        <w:t>i propagowanie wiedzy o zawodach i środowisku pracy.</w:t>
      </w:r>
    </w:p>
    <w:p w:rsidR="00C41F17" w:rsidRPr="00FD0202" w:rsidRDefault="00C41F17" w:rsidP="00A149CB">
      <w:pPr>
        <w:spacing w:after="0"/>
        <w:rPr>
          <w:rFonts w:ascii="Bookman Old Style" w:hAnsi="Bookman Old Style" w:cs="Aharoni"/>
          <w:sz w:val="24"/>
          <w:szCs w:val="24"/>
          <w:lang w:bidi="he-IL"/>
        </w:rPr>
      </w:pPr>
    </w:p>
    <w:p w:rsidR="00C41F17" w:rsidRPr="00FD0202" w:rsidRDefault="00C41F17" w:rsidP="00A149CB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>Zadaniem konkursowym jeststworzenie pracy fotograficznej przedstawiająca wykonywany zawód.</w:t>
      </w:r>
    </w:p>
    <w:p w:rsidR="00C41F17" w:rsidRPr="00FD0202" w:rsidRDefault="00C41F17" w:rsidP="00A149CB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 xml:space="preserve">Pracę konkursową należy wykonać samodzielnie. </w:t>
      </w:r>
    </w:p>
    <w:p w:rsidR="00C41F17" w:rsidRPr="00FD0202" w:rsidRDefault="00C41F17" w:rsidP="00A149CB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 xml:space="preserve">Każdy uczestnik konkursu może zgłosić tylko 1 pracę. </w:t>
      </w:r>
    </w:p>
    <w:p w:rsidR="00C41F17" w:rsidRPr="00FD0202" w:rsidRDefault="00C41F17" w:rsidP="00742FB4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 xml:space="preserve">Przy ocenie prac jury będzie brało pod uwagę zgodność pracy z podaną tematyką, jakość wykonania i wrażenie estetyczne oraz oryginalność, pomysłowość i kreatywności w przedstawieniu tematu. </w:t>
      </w:r>
    </w:p>
    <w:p w:rsidR="00C41F17" w:rsidRPr="00FD0202" w:rsidRDefault="00C41F17" w:rsidP="00742FB4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 xml:space="preserve">Prace powinny być wykonane w wysokiej rozdzielności </w:t>
      </w:r>
      <w:r>
        <w:rPr>
          <w:rFonts w:ascii="Bookman Old Style" w:hAnsi="Bookman Old Style" w:cs="Aharoni"/>
          <w:sz w:val="24"/>
          <w:szCs w:val="24"/>
          <w:lang w:bidi="he-IL"/>
        </w:rPr>
        <w:t>i dobrej jakości w formacie .jpg.</w:t>
      </w:r>
    </w:p>
    <w:p w:rsidR="00C41F17" w:rsidRPr="00FD0202" w:rsidRDefault="00C41F17" w:rsidP="00742FB4">
      <w:pPr>
        <w:spacing w:after="0"/>
        <w:rPr>
          <w:rFonts w:ascii="Bookman Old Style" w:hAnsi="Bookman Old Style" w:cs="Aharoni"/>
          <w:sz w:val="28"/>
          <w:szCs w:val="28"/>
          <w:lang w:bidi="he-IL"/>
        </w:rPr>
      </w:pPr>
    </w:p>
    <w:p w:rsidR="00C41F17" w:rsidRDefault="00C41F17" w:rsidP="00FD0202">
      <w:pPr>
        <w:spacing w:after="0"/>
        <w:jc w:val="center"/>
        <w:rPr>
          <w:rFonts w:ascii="Bookman Old Style" w:hAnsi="Bookman Old Style" w:cs="Aharoni"/>
          <w:b/>
          <w:sz w:val="36"/>
          <w:szCs w:val="36"/>
          <w:lang w:bidi="he-IL"/>
        </w:rPr>
      </w:pP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 xml:space="preserve">Prace konkursowe należy dostarczyć </w:t>
      </w:r>
      <w:r>
        <w:rPr>
          <w:rFonts w:ascii="Bookman Old Style" w:hAnsi="Bookman Old Style" w:cs="Aharoni"/>
          <w:b/>
          <w:sz w:val="36"/>
          <w:szCs w:val="36"/>
          <w:lang w:bidi="he-IL"/>
        </w:rPr>
        <w:t xml:space="preserve">na nośniku pamięci </w:t>
      </w: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>najpóźniej do dnia</w:t>
      </w:r>
      <w:r>
        <w:rPr>
          <w:rFonts w:ascii="Bookman Old Style" w:hAnsi="Bookman Old Style" w:cs="Aharoni"/>
          <w:b/>
          <w:sz w:val="36"/>
          <w:szCs w:val="36"/>
          <w:lang w:bidi="he-IL"/>
        </w:rPr>
        <w:t>:</w:t>
      </w:r>
    </w:p>
    <w:p w:rsidR="00C41F17" w:rsidRPr="00FD0202" w:rsidRDefault="00C41F17" w:rsidP="00FD0202">
      <w:pPr>
        <w:spacing w:after="0"/>
        <w:jc w:val="center"/>
        <w:rPr>
          <w:rFonts w:ascii="Bookman Old Style" w:hAnsi="Bookman Old Style" w:cs="Aharoni"/>
          <w:b/>
          <w:sz w:val="36"/>
          <w:szCs w:val="36"/>
          <w:lang w:bidi="he-IL"/>
        </w:rPr>
      </w:pPr>
    </w:p>
    <w:p w:rsidR="00C41F17" w:rsidRPr="00FD0202" w:rsidRDefault="00C41F17" w:rsidP="00742FB4">
      <w:pPr>
        <w:spacing w:after="0"/>
        <w:jc w:val="center"/>
        <w:rPr>
          <w:rFonts w:ascii="Bookman Old Style" w:hAnsi="Bookman Old Style" w:cs="Aharoni"/>
          <w:b/>
          <w:sz w:val="36"/>
          <w:szCs w:val="36"/>
          <w:lang w:bidi="he-IL"/>
        </w:rPr>
      </w:pPr>
      <w:r>
        <w:rPr>
          <w:rFonts w:ascii="Bookman Old Style" w:hAnsi="Bookman Old Style" w:cs="Aharoni"/>
          <w:b/>
          <w:sz w:val="36"/>
          <w:szCs w:val="36"/>
          <w:lang w:bidi="he-IL"/>
        </w:rPr>
        <w:t>16</w:t>
      </w: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 xml:space="preserve"> kwietnia 2019 roku</w:t>
      </w:r>
    </w:p>
    <w:p w:rsidR="00C41F17" w:rsidRPr="00FD0202" w:rsidRDefault="00C41F17" w:rsidP="00742FB4">
      <w:pPr>
        <w:spacing w:after="0"/>
        <w:jc w:val="center"/>
        <w:rPr>
          <w:rFonts w:ascii="Bookman Old Style" w:hAnsi="Bookman Old Style" w:cs="Aharoni"/>
          <w:b/>
          <w:sz w:val="28"/>
          <w:szCs w:val="28"/>
          <w:lang w:bidi="he-IL"/>
        </w:rPr>
      </w:pPr>
    </w:p>
    <w:p w:rsidR="00C41F17" w:rsidRPr="00FD0202" w:rsidRDefault="00C41F17" w:rsidP="00FD0202">
      <w:pPr>
        <w:spacing w:after="0"/>
        <w:jc w:val="center"/>
        <w:rPr>
          <w:rFonts w:ascii="Bookman Old Style" w:hAnsi="Bookman Old Style" w:cs="Aharoni"/>
          <w:sz w:val="24"/>
          <w:szCs w:val="24"/>
          <w:lang w:bidi="he-IL"/>
        </w:rPr>
      </w:pPr>
      <w:r w:rsidRPr="00FD0202">
        <w:rPr>
          <w:rFonts w:ascii="Bookman Old Style" w:hAnsi="Bookman Old Style" w:cs="Aharoni"/>
          <w:sz w:val="24"/>
          <w:szCs w:val="24"/>
          <w:lang w:bidi="he-IL"/>
        </w:rPr>
        <w:t>Prace składamy u doradcy zawodowego p. Ewy Tulej pokój nr 30a, piętro II</w:t>
      </w:r>
    </w:p>
    <w:p w:rsidR="00C41F17" w:rsidRPr="00FD0202" w:rsidRDefault="00C41F17" w:rsidP="00FD0202">
      <w:pPr>
        <w:spacing w:after="0"/>
        <w:rPr>
          <w:rFonts w:ascii="Bookman Old Style" w:hAnsi="Bookman Old Style" w:cs="Aharoni"/>
          <w:b/>
          <w:sz w:val="32"/>
          <w:szCs w:val="32"/>
          <w:lang w:bidi="he-IL"/>
        </w:rPr>
      </w:pPr>
    </w:p>
    <w:p w:rsidR="00C41F17" w:rsidRPr="00FD0202" w:rsidRDefault="00C41F17" w:rsidP="00FD0202">
      <w:pPr>
        <w:spacing w:after="0"/>
        <w:jc w:val="center"/>
        <w:rPr>
          <w:rFonts w:ascii="Bookman Old Style" w:hAnsi="Bookman Old Style" w:cs="Aharoni"/>
          <w:b/>
          <w:sz w:val="36"/>
          <w:szCs w:val="36"/>
          <w:lang w:bidi="he-IL"/>
        </w:rPr>
      </w:pPr>
      <w:r>
        <w:rPr>
          <w:noProof/>
          <w:lang w:eastAsia="pl-PL"/>
        </w:rPr>
        <w:pict>
          <v:shape id="Obraz 7" o:spid="_x0000_s1027" type="#_x0000_t75" alt="Znalezione obrazy dla zapytania budownictwo ludziki" style="position:absolute;left:0;text-align:left;margin-left:-68.6pt;margin-top:26.25pt;width:225pt;height:204.75pt;z-index:-251657216;visibility:visible">
            <v:imagedata r:id="rId6" o:title=""/>
          </v:shape>
        </w:pict>
      </w: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 xml:space="preserve">Na uczestników Konkursu czekają </w:t>
      </w:r>
      <w:r>
        <w:rPr>
          <w:rFonts w:ascii="Bookman Old Style" w:hAnsi="Bookman Old Style" w:cs="Aharoni"/>
          <w:b/>
          <w:sz w:val="36"/>
          <w:szCs w:val="36"/>
          <w:lang w:bidi="he-IL"/>
        </w:rPr>
        <w:br/>
      </w: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>atrakcyjne nagrody!</w:t>
      </w:r>
    </w:p>
    <w:p w:rsidR="00C41F17" w:rsidRDefault="00C41F17" w:rsidP="00756C90">
      <w:pPr>
        <w:spacing w:after="0"/>
        <w:rPr>
          <w:rFonts w:ascii="Bookman Old Style" w:hAnsi="Bookman Old Style" w:cs="Aharoni"/>
          <w:b/>
          <w:sz w:val="36"/>
          <w:szCs w:val="36"/>
          <w:lang w:bidi="he-IL"/>
        </w:rPr>
      </w:pPr>
    </w:p>
    <w:p w:rsidR="00C41F17" w:rsidRPr="00FD0202" w:rsidRDefault="00C41F17" w:rsidP="00756C90">
      <w:pPr>
        <w:spacing w:after="0"/>
        <w:rPr>
          <w:rFonts w:ascii="Bookman Old Style" w:hAnsi="Bookman Old Style" w:cs="Aharoni"/>
          <w:b/>
          <w:sz w:val="36"/>
          <w:szCs w:val="36"/>
          <w:lang w:bidi="he-IL"/>
        </w:rPr>
      </w:pPr>
    </w:p>
    <w:p w:rsidR="00C41F17" w:rsidRPr="00FD0202" w:rsidRDefault="00C41F17" w:rsidP="00FD0202">
      <w:pPr>
        <w:spacing w:after="0"/>
        <w:jc w:val="center"/>
        <w:rPr>
          <w:rFonts w:ascii="Bookman Old Style" w:hAnsi="Bookman Old Style" w:cs="Aharoni"/>
          <w:b/>
          <w:sz w:val="36"/>
          <w:szCs w:val="36"/>
          <w:lang w:bidi="he-IL"/>
        </w:rPr>
      </w:pP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 xml:space="preserve">Serdecznie zapraszamy do udziału </w:t>
      </w:r>
      <w:r>
        <w:rPr>
          <w:rFonts w:ascii="Bookman Old Style" w:hAnsi="Bookman Old Style" w:cs="Aharoni"/>
          <w:b/>
          <w:sz w:val="36"/>
          <w:szCs w:val="36"/>
          <w:lang w:bidi="he-IL"/>
        </w:rPr>
        <w:br/>
      </w:r>
      <w:r w:rsidRPr="00FD0202">
        <w:rPr>
          <w:rFonts w:ascii="Bookman Old Style" w:hAnsi="Bookman Old Style" w:cs="Aharoni"/>
          <w:b/>
          <w:sz w:val="36"/>
          <w:szCs w:val="36"/>
          <w:lang w:bidi="he-IL"/>
        </w:rPr>
        <w:t>w konkursie!!!</w:t>
      </w:r>
    </w:p>
    <w:p w:rsidR="00C41F17" w:rsidRDefault="00C41F17" w:rsidP="00BC0CC5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:rsidR="00C41F17" w:rsidRDefault="00C41F17" w:rsidP="00CD5CAF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D0776">
        <w:rPr>
          <w:rFonts w:ascii="Times New Roman" w:hAnsi="Times New Roman"/>
          <w:b/>
          <w:sz w:val="24"/>
          <w:szCs w:val="24"/>
          <w:lang w:eastAsia="pl-PL"/>
        </w:rPr>
        <w:t>REGULA</w:t>
      </w:r>
      <w:r>
        <w:rPr>
          <w:rFonts w:ascii="Times New Roman" w:hAnsi="Times New Roman"/>
          <w:b/>
          <w:sz w:val="24"/>
          <w:szCs w:val="24"/>
          <w:lang w:eastAsia="pl-PL"/>
        </w:rPr>
        <w:t>MIN KONKURSU „MÓJ ZAWÓD – MOJA PASJA</w:t>
      </w:r>
      <w:r w:rsidRPr="006D0776">
        <w:rPr>
          <w:rFonts w:ascii="Times New Roman" w:hAnsi="Times New Roman"/>
          <w:b/>
          <w:sz w:val="24"/>
          <w:szCs w:val="24"/>
          <w:lang w:eastAsia="pl-PL"/>
        </w:rPr>
        <w:t>”</w:t>
      </w:r>
    </w:p>
    <w:sectPr w:rsidR="00C41F17" w:rsidSect="000F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67B"/>
    <w:multiLevelType w:val="hybridMultilevel"/>
    <w:tmpl w:val="B0AE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F4E9F"/>
    <w:multiLevelType w:val="hybridMultilevel"/>
    <w:tmpl w:val="BF4E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245F1A"/>
    <w:multiLevelType w:val="hybridMultilevel"/>
    <w:tmpl w:val="493A85B6"/>
    <w:lvl w:ilvl="0" w:tplc="CDC6AF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2326F1"/>
    <w:multiLevelType w:val="hybridMultilevel"/>
    <w:tmpl w:val="659EB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50247"/>
    <w:multiLevelType w:val="hybridMultilevel"/>
    <w:tmpl w:val="55DE94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E324D6"/>
    <w:multiLevelType w:val="hybridMultilevel"/>
    <w:tmpl w:val="996A00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73A7F"/>
    <w:multiLevelType w:val="hybridMultilevel"/>
    <w:tmpl w:val="D606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8B668D"/>
    <w:multiLevelType w:val="hybridMultilevel"/>
    <w:tmpl w:val="0F70A2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D128F"/>
    <w:multiLevelType w:val="hybridMultilevel"/>
    <w:tmpl w:val="62F48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426940"/>
    <w:multiLevelType w:val="hybridMultilevel"/>
    <w:tmpl w:val="0A38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7748F5"/>
    <w:multiLevelType w:val="hybridMultilevel"/>
    <w:tmpl w:val="4B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C44A78"/>
    <w:multiLevelType w:val="hybridMultilevel"/>
    <w:tmpl w:val="654C79DC"/>
    <w:lvl w:ilvl="0" w:tplc="6AE42E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C1EC4"/>
    <w:multiLevelType w:val="hybridMultilevel"/>
    <w:tmpl w:val="A95225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76"/>
    <w:rsid w:val="000F0003"/>
    <w:rsid w:val="001B6A51"/>
    <w:rsid w:val="00220558"/>
    <w:rsid w:val="00225FCD"/>
    <w:rsid w:val="00395194"/>
    <w:rsid w:val="003B30A6"/>
    <w:rsid w:val="0056561F"/>
    <w:rsid w:val="006A73DC"/>
    <w:rsid w:val="006D0776"/>
    <w:rsid w:val="00734DA7"/>
    <w:rsid w:val="00742FB4"/>
    <w:rsid w:val="00756C90"/>
    <w:rsid w:val="007B1386"/>
    <w:rsid w:val="0083055A"/>
    <w:rsid w:val="008975C7"/>
    <w:rsid w:val="009F3C85"/>
    <w:rsid w:val="00A012E9"/>
    <w:rsid w:val="00A149CB"/>
    <w:rsid w:val="00BC0CC5"/>
    <w:rsid w:val="00C41F17"/>
    <w:rsid w:val="00C638F1"/>
    <w:rsid w:val="00C90863"/>
    <w:rsid w:val="00CD5CAF"/>
    <w:rsid w:val="00D57691"/>
    <w:rsid w:val="00D92804"/>
    <w:rsid w:val="00F643EE"/>
    <w:rsid w:val="00FB30E9"/>
    <w:rsid w:val="00FD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30A6"/>
    <w:pPr>
      <w:ind w:left="720"/>
      <w:contextualSpacing/>
    </w:pPr>
  </w:style>
  <w:style w:type="table" w:styleId="TableGrid">
    <w:name w:val="Table Grid"/>
    <w:basedOn w:val="TableNormal"/>
    <w:uiPriority w:val="99"/>
    <w:rsid w:val="002205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155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„Mój zawód- moja pasja”</dc:title>
  <dc:subject/>
  <dc:creator>Lapik</dc:creator>
  <cp:keywords/>
  <dc:description/>
  <cp:lastModifiedBy>BIB_1</cp:lastModifiedBy>
  <cp:revision>2</cp:revision>
  <cp:lastPrinted>2019-03-10T07:11:00Z</cp:lastPrinted>
  <dcterms:created xsi:type="dcterms:W3CDTF">2019-03-13T08:03:00Z</dcterms:created>
  <dcterms:modified xsi:type="dcterms:W3CDTF">2019-03-13T08:03:00Z</dcterms:modified>
</cp:coreProperties>
</file>